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10" w:rsidRDefault="00A53010" w:rsidP="00474E81">
      <w:pPr>
        <w:jc w:val="center"/>
        <w:rPr>
          <w:b/>
          <w:sz w:val="28"/>
          <w:szCs w:val="28"/>
        </w:rPr>
      </w:pPr>
      <w:r w:rsidRPr="00474E81">
        <w:rPr>
          <w:b/>
          <w:sz w:val="28"/>
          <w:szCs w:val="28"/>
        </w:rPr>
        <w:t>Informacje dla maturzystów</w:t>
      </w:r>
      <w:r w:rsidR="00474E81">
        <w:rPr>
          <w:b/>
          <w:sz w:val="28"/>
          <w:szCs w:val="28"/>
        </w:rPr>
        <w:t xml:space="preserve"> – na egzamin maturalny</w:t>
      </w:r>
      <w:r w:rsidR="001A3644">
        <w:rPr>
          <w:b/>
          <w:sz w:val="28"/>
          <w:szCs w:val="28"/>
        </w:rPr>
        <w:t xml:space="preserve"> 2024</w:t>
      </w:r>
    </w:p>
    <w:p w:rsidR="00474E81" w:rsidRPr="00474E81" w:rsidRDefault="00474E81" w:rsidP="00474E81">
      <w:pPr>
        <w:jc w:val="center"/>
        <w:rPr>
          <w:b/>
          <w:sz w:val="28"/>
          <w:szCs w:val="28"/>
        </w:rPr>
      </w:pPr>
    </w:p>
    <w:p w:rsidR="00E16796" w:rsidRPr="00474E81" w:rsidRDefault="00407FFA" w:rsidP="00407FFA">
      <w:pPr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Absolwent z</w:t>
      </w:r>
      <w:r w:rsidR="00E16796" w:rsidRPr="00474E81">
        <w:rPr>
          <w:sz w:val="28"/>
          <w:szCs w:val="28"/>
        </w:rPr>
        <w:t>głasza się z dowodem osobistym</w:t>
      </w:r>
      <w:r w:rsidR="009932F3">
        <w:rPr>
          <w:sz w:val="28"/>
          <w:szCs w:val="28"/>
        </w:rPr>
        <w:t xml:space="preserve"> (lub innym dokumen</w:t>
      </w:r>
      <w:bookmarkStart w:id="0" w:name="_GoBack"/>
      <w:bookmarkEnd w:id="0"/>
      <w:r w:rsidR="009932F3">
        <w:rPr>
          <w:sz w:val="28"/>
          <w:szCs w:val="28"/>
        </w:rPr>
        <w:t>tem potwierdzającym tożsamość)</w:t>
      </w:r>
      <w:r w:rsidR="00E16796" w:rsidRPr="00474E81">
        <w:rPr>
          <w:sz w:val="28"/>
          <w:szCs w:val="28"/>
        </w:rPr>
        <w:t xml:space="preserve"> w wyznaczonym czasie (zawsze</w:t>
      </w:r>
      <w:r>
        <w:rPr>
          <w:sz w:val="28"/>
          <w:szCs w:val="28"/>
        </w:rPr>
        <w:t xml:space="preserve"> </w:t>
      </w:r>
      <w:r w:rsidR="00E16796" w:rsidRPr="00474E81">
        <w:rPr>
          <w:sz w:val="28"/>
          <w:szCs w:val="28"/>
        </w:rPr>
        <w:t xml:space="preserve">ok. </w:t>
      </w:r>
      <w:r w:rsidR="005C4B26">
        <w:rPr>
          <w:sz w:val="28"/>
          <w:szCs w:val="28"/>
        </w:rPr>
        <w:t>30 – 45 min.</w:t>
      </w:r>
      <w:r w:rsidR="00E16796" w:rsidRPr="00474E81">
        <w:rPr>
          <w:sz w:val="28"/>
          <w:szCs w:val="28"/>
        </w:rPr>
        <w:t xml:space="preserve"> przed planowanym terminem egzaminu).</w:t>
      </w:r>
      <w:r w:rsidR="00E602C0">
        <w:rPr>
          <w:sz w:val="28"/>
          <w:szCs w:val="28"/>
        </w:rPr>
        <w:t xml:space="preserve"> </w:t>
      </w:r>
    </w:p>
    <w:p w:rsidR="00C96F8C" w:rsidRPr="00C96F8C" w:rsidRDefault="00E16796" w:rsidP="00E602C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C96F8C">
        <w:rPr>
          <w:sz w:val="28"/>
          <w:szCs w:val="28"/>
        </w:rPr>
        <w:t xml:space="preserve">Przynosi z sobą obowiązkowe </w:t>
      </w:r>
      <w:r w:rsidR="00474E81" w:rsidRPr="00C96F8C">
        <w:rPr>
          <w:sz w:val="28"/>
          <w:szCs w:val="28"/>
        </w:rPr>
        <w:t>materiały i przybory pomocnicze</w:t>
      </w:r>
      <w:r w:rsidR="00474E81" w:rsidRPr="00C96F8C">
        <w:rPr>
          <w:sz w:val="28"/>
          <w:szCs w:val="28"/>
        </w:rPr>
        <w:br/>
      </w:r>
      <w:r w:rsidR="006F56F2" w:rsidRPr="00C96F8C">
        <w:rPr>
          <w:sz w:val="28"/>
          <w:szCs w:val="28"/>
        </w:rPr>
        <w:t>wg komunikatu CKE (szkoła zapewnia słowniki i Wybrane wzory matematyczne oraz Wybrane wzory i stałe fizyczne na egzaminie maturalny</w:t>
      </w:r>
      <w:r w:rsidR="009932F3">
        <w:rPr>
          <w:sz w:val="28"/>
          <w:szCs w:val="28"/>
        </w:rPr>
        <w:t>m z biologii, chemii i fizyki), czarne długopisy.</w:t>
      </w:r>
    </w:p>
    <w:p w:rsidR="00E16796" w:rsidRPr="00C96F8C" w:rsidRDefault="003F1560" w:rsidP="00E602C0">
      <w:pPr>
        <w:numPr>
          <w:ilvl w:val="0"/>
          <w:numId w:val="1"/>
        </w:numPr>
        <w:spacing w:after="120"/>
        <w:jc w:val="both"/>
        <w:rPr>
          <w:sz w:val="28"/>
          <w:szCs w:val="28"/>
        </w:rPr>
      </w:pPr>
      <w:r w:rsidRPr="00C96F8C">
        <w:rPr>
          <w:sz w:val="28"/>
          <w:szCs w:val="28"/>
        </w:rPr>
        <w:t>Maturzysta m</w:t>
      </w:r>
      <w:r w:rsidR="00407FFA" w:rsidRPr="00C96F8C">
        <w:rPr>
          <w:sz w:val="28"/>
          <w:szCs w:val="28"/>
        </w:rPr>
        <w:t>oże przynieść małą butelkę wody mineralnej.</w:t>
      </w:r>
    </w:p>
    <w:p w:rsidR="00407FFA" w:rsidRPr="00474E81" w:rsidRDefault="00407FFA" w:rsidP="00407FFA">
      <w:pPr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W przypadku, gdy absolwent musi przyjmować jakieś leki, fakt ten należy zgłosić przewodniczącemu PZE (dyrektorowi szkoły) przed egzaminem.</w:t>
      </w:r>
    </w:p>
    <w:p w:rsidR="007538C1" w:rsidRPr="00474E81" w:rsidRDefault="00E16796" w:rsidP="00407FFA">
      <w:pPr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474E81">
        <w:rPr>
          <w:sz w:val="28"/>
          <w:szCs w:val="28"/>
        </w:rPr>
        <w:t>Nie wnosi do sali żadnych urządzeń telekomunikacyjnych</w:t>
      </w:r>
      <w:r w:rsidR="00474E81">
        <w:rPr>
          <w:sz w:val="28"/>
          <w:szCs w:val="28"/>
        </w:rPr>
        <w:t xml:space="preserve"> ani </w:t>
      </w:r>
      <w:r w:rsidRPr="00474E81">
        <w:rPr>
          <w:sz w:val="28"/>
          <w:szCs w:val="28"/>
        </w:rPr>
        <w:t>pomocy dydaktycznych nieujętych w komunikacie CKE.</w:t>
      </w:r>
      <w:r w:rsidR="00474E81">
        <w:rPr>
          <w:sz w:val="28"/>
          <w:szCs w:val="28"/>
        </w:rPr>
        <w:t xml:space="preserve"> </w:t>
      </w:r>
      <w:r w:rsidR="006F56F2">
        <w:rPr>
          <w:sz w:val="28"/>
          <w:szCs w:val="28"/>
        </w:rPr>
        <w:t>Przepisy przewidują, że</w:t>
      </w:r>
      <w:r w:rsidR="006F56F2">
        <w:rPr>
          <w:sz w:val="28"/>
          <w:szCs w:val="28"/>
        </w:rPr>
        <w:br/>
      </w:r>
      <w:r w:rsidR="007538C1" w:rsidRPr="006663D5">
        <w:rPr>
          <w:b/>
          <w:sz w:val="28"/>
          <w:szCs w:val="28"/>
        </w:rPr>
        <w:t>w szczególnych przypadkach losowych lub zdrowotnych</w:t>
      </w:r>
      <w:r w:rsidR="007538C1" w:rsidRPr="00474E81">
        <w:rPr>
          <w:sz w:val="28"/>
          <w:szCs w:val="28"/>
        </w:rPr>
        <w:t xml:space="preserve">, uniemożliwiających przystąpienie do egzaminu maturalnego z danego przedmiotu lub </w:t>
      </w:r>
      <w:r w:rsidR="00405666">
        <w:rPr>
          <w:sz w:val="28"/>
          <w:szCs w:val="28"/>
        </w:rPr>
        <w:t xml:space="preserve">przedmiotów </w:t>
      </w:r>
      <w:r w:rsidR="007538C1" w:rsidRPr="00474E81">
        <w:rPr>
          <w:sz w:val="28"/>
          <w:szCs w:val="28"/>
        </w:rPr>
        <w:t>w części pisemnej w terminie głównym, dyrektor okręgowej komisji egzaminacyjnej, na udokumentowany wniosek absolwenta lub jego rodziców</w:t>
      </w:r>
      <w:r w:rsidR="001A3644">
        <w:rPr>
          <w:sz w:val="28"/>
          <w:szCs w:val="28"/>
        </w:rPr>
        <w:t xml:space="preserve"> (zwolnienie lekarskie)</w:t>
      </w:r>
      <w:r w:rsidR="007538C1" w:rsidRPr="00474E81">
        <w:rPr>
          <w:sz w:val="28"/>
          <w:szCs w:val="28"/>
        </w:rPr>
        <w:t xml:space="preserve">, może wyrazić zgodę na przystąpienie przez absolwenta do egzaminu maturalnego z </w:t>
      </w:r>
      <w:r w:rsidR="001A3644">
        <w:rPr>
          <w:sz w:val="28"/>
          <w:szCs w:val="28"/>
        </w:rPr>
        <w:t xml:space="preserve">tego przedmiotu lub przedmiotów </w:t>
      </w:r>
      <w:r w:rsidR="007538C1" w:rsidRPr="00474E81">
        <w:rPr>
          <w:sz w:val="28"/>
          <w:szCs w:val="28"/>
        </w:rPr>
        <w:t xml:space="preserve">w terminie dodatkowym. Taki wniosek </w:t>
      </w:r>
      <w:r w:rsidR="00351149">
        <w:rPr>
          <w:sz w:val="28"/>
          <w:szCs w:val="28"/>
        </w:rPr>
        <w:t>(zał.</w:t>
      </w:r>
      <w:r w:rsidR="009642E3">
        <w:rPr>
          <w:sz w:val="28"/>
          <w:szCs w:val="28"/>
        </w:rPr>
        <w:t xml:space="preserve"> </w:t>
      </w:r>
      <w:r w:rsidR="00351149">
        <w:rPr>
          <w:sz w:val="28"/>
          <w:szCs w:val="28"/>
        </w:rPr>
        <w:t xml:space="preserve">6) </w:t>
      </w:r>
      <w:r w:rsidR="007538C1" w:rsidRPr="00474E81">
        <w:rPr>
          <w:sz w:val="28"/>
          <w:szCs w:val="28"/>
        </w:rPr>
        <w:t xml:space="preserve">absolwent lub jego rodzice składają do dyrektora szkoły, w której absolwent przystępuje do egzaminu maturalnego, </w:t>
      </w:r>
      <w:r w:rsidR="007538C1" w:rsidRPr="006663D5">
        <w:rPr>
          <w:b/>
          <w:sz w:val="28"/>
          <w:szCs w:val="28"/>
        </w:rPr>
        <w:t>nie później niż w dniu, w którym odbywa się egzamin maturalny z danego przedmiotu</w:t>
      </w:r>
      <w:r w:rsidR="007538C1" w:rsidRPr="00474E81">
        <w:rPr>
          <w:sz w:val="28"/>
          <w:szCs w:val="28"/>
        </w:rPr>
        <w:t>. Dyrektor</w:t>
      </w:r>
      <w:r w:rsidR="006663D5">
        <w:rPr>
          <w:sz w:val="28"/>
          <w:szCs w:val="28"/>
        </w:rPr>
        <w:t xml:space="preserve"> szkoły przekazuje wniosek wraz </w:t>
      </w:r>
      <w:r w:rsidR="007538C1" w:rsidRPr="00474E81">
        <w:rPr>
          <w:sz w:val="28"/>
          <w:szCs w:val="28"/>
        </w:rPr>
        <w:t>z załączonymi do niego dokumentami dyrektorowi okręgowej komisji egzaminacyjnej nie później niż następn</w:t>
      </w:r>
      <w:r w:rsidR="001A3644">
        <w:rPr>
          <w:sz w:val="28"/>
          <w:szCs w:val="28"/>
        </w:rPr>
        <w:t xml:space="preserve">ego dnia po otrzymaniu wniosku. </w:t>
      </w:r>
      <w:r w:rsidR="007538C1" w:rsidRPr="00474E81">
        <w:rPr>
          <w:sz w:val="28"/>
          <w:szCs w:val="28"/>
        </w:rPr>
        <w:t xml:space="preserve">Z kolei dyrektor OKE rozpatruje wniosek w terminie 2 dni od dnia jego otrzymania, a rozstrzygnięcie dyrektora OKE jest ostateczne. </w:t>
      </w:r>
    </w:p>
    <w:p w:rsidR="007538C1" w:rsidRPr="00474E81" w:rsidRDefault="007538C1" w:rsidP="00407FFA">
      <w:pPr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474E81">
        <w:rPr>
          <w:sz w:val="28"/>
          <w:szCs w:val="28"/>
        </w:rPr>
        <w:t xml:space="preserve">Absolwent ma prawo przystąpić w sierpniu do egzaminu poprawkowego tylko z jednego przedmiotu pod warunkiem, że w sesji wiosennej przystąpił do wszystkich </w:t>
      </w:r>
      <w:r w:rsidR="007B3C50" w:rsidRPr="00474E81">
        <w:rPr>
          <w:sz w:val="28"/>
          <w:szCs w:val="28"/>
        </w:rPr>
        <w:t>obowiązkowych</w:t>
      </w:r>
      <w:r w:rsidRPr="00474E81">
        <w:rPr>
          <w:sz w:val="28"/>
          <w:szCs w:val="28"/>
        </w:rPr>
        <w:t xml:space="preserve"> egzaminów i żadnego mu nie przerwano.</w:t>
      </w:r>
      <w:r w:rsidR="007B3C50" w:rsidRPr="00474E81">
        <w:rPr>
          <w:sz w:val="28"/>
          <w:szCs w:val="28"/>
        </w:rPr>
        <w:t xml:space="preserve"> Wniosek o egzamin </w:t>
      </w:r>
      <w:r w:rsidR="00407FFA">
        <w:rPr>
          <w:sz w:val="28"/>
          <w:szCs w:val="28"/>
        </w:rPr>
        <w:t>poprawkowy</w:t>
      </w:r>
      <w:r w:rsidR="0002535B">
        <w:rPr>
          <w:sz w:val="28"/>
          <w:szCs w:val="28"/>
        </w:rPr>
        <w:t xml:space="preserve"> (zał. 7)</w:t>
      </w:r>
      <w:r w:rsidR="00407FFA">
        <w:rPr>
          <w:sz w:val="28"/>
          <w:szCs w:val="28"/>
        </w:rPr>
        <w:t xml:space="preserve"> powinien być złożony</w:t>
      </w:r>
      <w:r w:rsidR="00407FFA">
        <w:rPr>
          <w:sz w:val="28"/>
          <w:szCs w:val="28"/>
        </w:rPr>
        <w:br/>
      </w:r>
      <w:r w:rsidR="007B3C50" w:rsidRPr="00474E81">
        <w:rPr>
          <w:sz w:val="28"/>
          <w:szCs w:val="28"/>
        </w:rPr>
        <w:t>w ciągu 7</w:t>
      </w:r>
      <w:r w:rsidR="00501B11">
        <w:rPr>
          <w:sz w:val="28"/>
          <w:szCs w:val="28"/>
        </w:rPr>
        <w:t xml:space="preserve"> </w:t>
      </w:r>
      <w:r w:rsidR="006F56F2">
        <w:rPr>
          <w:sz w:val="28"/>
          <w:szCs w:val="28"/>
        </w:rPr>
        <w:t>dni od ogło</w:t>
      </w:r>
      <w:r w:rsidR="00C96F8C">
        <w:rPr>
          <w:sz w:val="28"/>
          <w:szCs w:val="28"/>
        </w:rPr>
        <w:t>szenia wyników (do 16 lipca 2024</w:t>
      </w:r>
      <w:r w:rsidR="00672F12">
        <w:rPr>
          <w:sz w:val="28"/>
          <w:szCs w:val="28"/>
        </w:rPr>
        <w:t xml:space="preserve"> r.)</w:t>
      </w:r>
      <w:r w:rsidR="00672F12">
        <w:rPr>
          <w:sz w:val="28"/>
          <w:szCs w:val="28"/>
        </w:rPr>
        <w:br/>
      </w:r>
      <w:r w:rsidR="007B3C50" w:rsidRPr="00474E81">
        <w:rPr>
          <w:sz w:val="28"/>
          <w:szCs w:val="28"/>
        </w:rPr>
        <w:t>w macierzystej szkole.</w:t>
      </w:r>
      <w:r w:rsidR="00474E81">
        <w:rPr>
          <w:sz w:val="28"/>
          <w:szCs w:val="28"/>
        </w:rPr>
        <w:t xml:space="preserve"> Egzamin poprawkowy w</w:t>
      </w:r>
      <w:r w:rsidR="000E0FFC">
        <w:rPr>
          <w:sz w:val="28"/>
          <w:szCs w:val="28"/>
        </w:rPr>
        <w:t xml:space="preserve"> części pisemn</w:t>
      </w:r>
      <w:r w:rsidR="00351149">
        <w:rPr>
          <w:sz w:val="28"/>
          <w:szCs w:val="28"/>
        </w:rPr>
        <w:t>ej odbędz</w:t>
      </w:r>
      <w:r w:rsidR="00C96F8C">
        <w:rPr>
          <w:sz w:val="28"/>
          <w:szCs w:val="28"/>
        </w:rPr>
        <w:t>ie się 20 sierpnia 2024</w:t>
      </w:r>
      <w:r w:rsidR="00474E81">
        <w:rPr>
          <w:sz w:val="28"/>
          <w:szCs w:val="28"/>
        </w:rPr>
        <w:t xml:space="preserve"> r</w:t>
      </w:r>
      <w:r w:rsidR="00405666">
        <w:rPr>
          <w:sz w:val="28"/>
          <w:szCs w:val="28"/>
        </w:rPr>
        <w:t>.</w:t>
      </w:r>
      <w:r w:rsidR="00C96F8C">
        <w:rPr>
          <w:sz w:val="28"/>
          <w:szCs w:val="28"/>
        </w:rPr>
        <w:t>, a w części ustnej – 21 sierpnia 2024 r.</w:t>
      </w:r>
    </w:p>
    <w:p w:rsidR="007538C1" w:rsidRPr="00474E81" w:rsidRDefault="007538C1" w:rsidP="00407FFA">
      <w:pPr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474E81">
        <w:rPr>
          <w:sz w:val="28"/>
          <w:szCs w:val="28"/>
        </w:rPr>
        <w:t xml:space="preserve">Absolwent odbiera świadectwo maturalne </w:t>
      </w:r>
      <w:r w:rsidR="00C96F8C">
        <w:rPr>
          <w:sz w:val="28"/>
          <w:szCs w:val="28"/>
        </w:rPr>
        <w:t>9 lipca 2024</w:t>
      </w:r>
      <w:r w:rsidR="00474E81">
        <w:rPr>
          <w:sz w:val="28"/>
          <w:szCs w:val="28"/>
        </w:rPr>
        <w:t xml:space="preserve"> r. </w:t>
      </w:r>
      <w:r w:rsidRPr="00474E81">
        <w:rPr>
          <w:sz w:val="28"/>
          <w:szCs w:val="28"/>
        </w:rPr>
        <w:t>w szkole macierzystej. W przypadku zdania egzaminu poprawkowego – świadectwo odbiera</w:t>
      </w:r>
      <w:r w:rsidR="00C96F8C">
        <w:rPr>
          <w:sz w:val="28"/>
          <w:szCs w:val="28"/>
        </w:rPr>
        <w:t xml:space="preserve"> 10 września 2024</w:t>
      </w:r>
      <w:r w:rsidR="00474E81">
        <w:rPr>
          <w:sz w:val="28"/>
          <w:szCs w:val="28"/>
        </w:rPr>
        <w:t xml:space="preserve"> r.</w:t>
      </w:r>
    </w:p>
    <w:p w:rsidR="007B3C50" w:rsidRPr="00474E81" w:rsidRDefault="007B3C50" w:rsidP="00407FFA">
      <w:pPr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</w:rPr>
      </w:pPr>
      <w:r w:rsidRPr="00474E81">
        <w:rPr>
          <w:sz w:val="28"/>
          <w:szCs w:val="28"/>
        </w:rPr>
        <w:t>Absolwent ma prawo ubiegać się o wgląd do swojej pracy po ogłoszeniu wyników egzaminu. Stosowny wniosek (</w:t>
      </w:r>
      <w:r w:rsidR="00351149">
        <w:rPr>
          <w:sz w:val="28"/>
          <w:szCs w:val="28"/>
        </w:rPr>
        <w:t xml:space="preserve">zał. 25a – </w:t>
      </w:r>
      <w:r w:rsidRPr="00474E81">
        <w:rPr>
          <w:sz w:val="28"/>
          <w:szCs w:val="28"/>
        </w:rPr>
        <w:t>dostępny na stronie www.oke.gda.pl) s</w:t>
      </w:r>
      <w:r w:rsidR="00474E81" w:rsidRPr="00474E81">
        <w:rPr>
          <w:sz w:val="28"/>
          <w:szCs w:val="28"/>
        </w:rPr>
        <w:t>kłada w siedzibie OKE w Gdańsku.</w:t>
      </w:r>
    </w:p>
    <w:sectPr w:rsidR="007B3C50" w:rsidRPr="00474E81" w:rsidSect="006F56F2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20E"/>
    <w:multiLevelType w:val="hybridMultilevel"/>
    <w:tmpl w:val="C09C9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5B"/>
    <w:rsid w:val="0002535B"/>
    <w:rsid w:val="000E0FFC"/>
    <w:rsid w:val="001A3644"/>
    <w:rsid w:val="00351149"/>
    <w:rsid w:val="003F1560"/>
    <w:rsid w:val="00405666"/>
    <w:rsid w:val="00407FFA"/>
    <w:rsid w:val="00474E81"/>
    <w:rsid w:val="00501B11"/>
    <w:rsid w:val="005C4B26"/>
    <w:rsid w:val="006663D5"/>
    <w:rsid w:val="00672F12"/>
    <w:rsid w:val="006F56F2"/>
    <w:rsid w:val="007538C1"/>
    <w:rsid w:val="007B3C50"/>
    <w:rsid w:val="009642E3"/>
    <w:rsid w:val="009932F3"/>
    <w:rsid w:val="00A53010"/>
    <w:rsid w:val="00B740DA"/>
    <w:rsid w:val="00C96F8C"/>
    <w:rsid w:val="00DC5CF2"/>
    <w:rsid w:val="00E16796"/>
    <w:rsid w:val="00E6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3C50"/>
    <w:rPr>
      <w:color w:val="0000FF"/>
      <w:u w:val="single"/>
    </w:rPr>
  </w:style>
  <w:style w:type="character" w:styleId="UyteHipercze">
    <w:name w:val="FollowedHyperlink"/>
    <w:basedOn w:val="Domylnaczcionkaakapitu"/>
    <w:rsid w:val="00E602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B3C50"/>
    <w:rPr>
      <w:color w:val="0000FF"/>
      <w:u w:val="single"/>
    </w:rPr>
  </w:style>
  <w:style w:type="character" w:styleId="UyteHipercze">
    <w:name w:val="FollowedHyperlink"/>
    <w:basedOn w:val="Domylnaczcionkaakapitu"/>
    <w:rsid w:val="00E602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esktop\matura_2022_szk\Informacje%20dla%20maturzyst&#243;w_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Informacje dla maturzystów_22</Template>
  <TotalTime>2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dla maturzystów – na egzamin maturalny:</vt:lpstr>
    </vt:vector>
  </TitlesOfParts>
  <Company>Windows User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dla maturzystów – na egzamin maturalny:</dc:title>
  <dc:creator>Dell</dc:creator>
  <cp:lastModifiedBy>Dell</cp:lastModifiedBy>
  <cp:revision>3</cp:revision>
  <cp:lastPrinted>2018-04-23T10:31:00Z</cp:lastPrinted>
  <dcterms:created xsi:type="dcterms:W3CDTF">2024-04-30T12:15:00Z</dcterms:created>
  <dcterms:modified xsi:type="dcterms:W3CDTF">2024-05-04T20:49:00Z</dcterms:modified>
</cp:coreProperties>
</file>